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20" w:rsidRPr="00990A4A" w:rsidRDefault="0005402A" w:rsidP="0005402A">
      <w:pPr>
        <w:spacing w:after="60" w:line="288" w:lineRule="auto"/>
        <w:ind w:left="-482" w:right="-459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 xml:space="preserve">Anfrage Pflegeplatz </w:t>
      </w: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88"/>
        <w:gridCol w:w="1500"/>
        <w:gridCol w:w="1868"/>
        <w:gridCol w:w="50"/>
        <w:gridCol w:w="3782"/>
      </w:tblGrid>
      <w:tr w:rsidR="00724559" w:rsidTr="00403865">
        <w:trPr>
          <w:trHeight w:val="423"/>
        </w:trPr>
        <w:tc>
          <w:tcPr>
            <w:tcW w:w="4620" w:type="dxa"/>
            <w:gridSpan w:val="3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24559" w:rsidRPr="00925666" w:rsidRDefault="00403865" w:rsidP="008E4AC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167B">
              <w:rPr>
                <w:rFonts w:ascii="Arial" w:hAnsi="Arial" w:cs="Arial"/>
                <w:b/>
                <w:sz w:val="22"/>
                <w:szCs w:val="22"/>
              </w:rPr>
              <w:t>Herr</w:t>
            </w:r>
            <w:r w:rsidRPr="003E167B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2982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4F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E167B">
              <w:rPr>
                <w:rFonts w:ascii="Arial" w:hAnsi="Arial" w:cs="Arial"/>
                <w:b/>
                <w:sz w:val="22"/>
                <w:szCs w:val="22"/>
              </w:rPr>
              <w:t xml:space="preserve">Frau </w:t>
            </w:r>
            <w:sdt>
              <w:sdtPr>
                <w:rPr>
                  <w:rFonts w:cs="Arial"/>
                  <w:b/>
                </w:rPr>
                <w:id w:val="19385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4F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24559" w:rsidRPr="00925666">
              <w:rPr>
                <w:rFonts w:ascii="Arial" w:hAnsi="Arial" w:cs="Arial"/>
                <w:b/>
                <w:sz w:val="22"/>
                <w:szCs w:val="22"/>
              </w:rPr>
              <w:t>Nachname, Vorname:</w:t>
            </w:r>
          </w:p>
        </w:tc>
        <w:tc>
          <w:tcPr>
            <w:tcW w:w="5700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559" w:rsidRPr="003E167B" w:rsidRDefault="00403865" w:rsidP="008054F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054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054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054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054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054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03865" w:rsidTr="00403865">
        <w:trPr>
          <w:trHeight w:val="402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4038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Geburtsdatum: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Geburtsort: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403865" w:rsidTr="00403865">
        <w:trPr>
          <w:trHeight w:val="380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0D1EA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Familienstand: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03865" w:rsidTr="00403865">
        <w:trPr>
          <w:trHeight w:val="400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0D1EA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24559">
              <w:rPr>
                <w:rFonts w:ascii="Arial" w:hAnsi="Arial" w:cs="Arial"/>
                <w:b/>
                <w:sz w:val="22"/>
                <w:szCs w:val="22"/>
              </w:rPr>
              <w:t xml:space="preserve">Straße / Nr.: 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Ort: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03865" w:rsidTr="00403865">
        <w:trPr>
          <w:trHeight w:val="391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724559" w:rsidRDefault="00403865" w:rsidP="000D1EA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Krankenkasse: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03865" w:rsidTr="00403865">
        <w:trPr>
          <w:trHeight w:val="398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0D1EA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24559">
              <w:rPr>
                <w:rFonts w:ascii="Arial" w:hAnsi="Arial" w:cs="Arial"/>
                <w:b/>
                <w:sz w:val="22"/>
                <w:szCs w:val="22"/>
              </w:rPr>
              <w:t>Kurzzeitpflege</w:t>
            </w:r>
            <w:bookmarkStart w:id="1" w:name="Kontrollkästchen1"/>
            <w:r w:rsidRPr="007245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End w:id="1"/>
            <w:sdt>
              <w:sdtPr>
                <w:rPr>
                  <w:rFonts w:ascii="Arial" w:hAnsi="Arial" w:cs="Arial"/>
                  <w:sz w:val="22"/>
                  <w:szCs w:val="22"/>
                </w:rPr>
                <w:id w:val="-3804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24559">
              <w:rPr>
                <w:rFonts w:ascii="Arial" w:hAnsi="Arial" w:cs="Arial"/>
                <w:b/>
                <w:sz w:val="22"/>
                <w:szCs w:val="22"/>
              </w:rPr>
              <w:t xml:space="preserve">               Dauerpflege</w:t>
            </w:r>
            <w:r w:rsidRPr="00724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22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245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</w:t>
            </w:r>
          </w:p>
        </w:tc>
      </w:tr>
      <w:tr w:rsidR="00403865" w:rsidTr="00403865">
        <w:trPr>
          <w:trHeight w:val="390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0D1EA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Gewünschtes Einzugsdatum:</w:t>
            </w:r>
            <w:r w:rsidRPr="000D1EA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   Auszugsdatum: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03865" w:rsidTr="006E6AFC">
        <w:trPr>
          <w:trHeight w:val="456"/>
        </w:trPr>
        <w:tc>
          <w:tcPr>
            <w:tcW w:w="10320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65" w:rsidRPr="000D1EA3" w:rsidRDefault="00403865" w:rsidP="00403865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24559">
              <w:rPr>
                <w:rFonts w:ascii="Arial" w:hAnsi="Arial" w:cs="Arial"/>
                <w:b/>
                <w:sz w:val="22"/>
                <w:szCs w:val="22"/>
              </w:rPr>
              <w:t>Derzeitiger Aufenthaltsort: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</w:t>
            </w:r>
            <w:r w:rsidRPr="00724559">
              <w:rPr>
                <w:rFonts w:ascii="Arial" w:hAnsi="Arial" w:cs="Arial"/>
                <w:sz w:val="22"/>
                <w:szCs w:val="22"/>
              </w:rPr>
              <w:sym w:font="Wingdings 2" w:char="F027"/>
            </w:r>
            <w:r w:rsidRPr="00724559">
              <w:rPr>
                <w:rFonts w:ascii="Arial" w:hAnsi="Arial" w:cs="Arial"/>
                <w:sz w:val="22"/>
                <w:szCs w:val="22"/>
              </w:rPr>
              <w:t>: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7245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E6B9F" w:rsidRPr="00745088" w:rsidTr="00C26207">
        <w:tc>
          <w:tcPr>
            <w:tcW w:w="10320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6B9F" w:rsidRPr="000D1EA3" w:rsidRDefault="005E6B9F" w:rsidP="00D31E5D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Pflege</w:t>
            </w:r>
            <w:r w:rsidR="000F163B" w:rsidRPr="000D1EA3">
              <w:rPr>
                <w:rFonts w:ascii="Arial" w:hAnsi="Arial" w:cs="Arial"/>
                <w:b/>
                <w:sz w:val="22"/>
                <w:szCs w:val="22"/>
              </w:rPr>
              <w:t>grad: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0D1EA3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26207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1  </w:t>
            </w:r>
            <w:sdt>
              <w:sdtPr>
                <w:rPr>
                  <w:rFonts w:cs="Arial"/>
                </w:rPr>
                <w:id w:val="-11501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6E58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1FAD"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2  </w:t>
            </w:r>
            <w:sdt>
              <w:sdtPr>
                <w:rPr>
                  <w:rFonts w:cs="Arial"/>
                </w:rPr>
                <w:id w:val="-40600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1FAD"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="00C26207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62474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6E58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1FAD"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0F163B" w:rsidRPr="000D1EA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D6E58" w:rsidRPr="000D1EA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5823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163B" w:rsidRPr="000D1EA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F71FAD" w:rsidRPr="000D1EA3"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0F163B" w:rsidRPr="000D1EA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D6E58" w:rsidRPr="000D1EA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58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6207"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5E6B9F" w:rsidRPr="000D1EA3" w:rsidRDefault="000D1EA3" w:rsidP="000D1E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Per Eilantrag  ja</w:t>
            </w:r>
            <w:r w:rsidR="005E6B9F"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</w:rPr>
                <w:id w:val="-15325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 nein </w:t>
            </w:r>
            <w:r w:rsidR="005E6B9F" w:rsidRPr="000D1E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</w:rPr>
                <w:id w:val="196429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5E6B9F" w:rsidRPr="000D1E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C26207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26207" w:rsidRPr="000D1EA3" w:rsidRDefault="00C26207" w:rsidP="00990A4A">
            <w:pPr>
              <w:spacing w:before="8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Sozialhilfeantrag stellen: ja   </w:t>
            </w:r>
            <w:sdt>
              <w:sdtPr>
                <w:rPr>
                  <w:rFonts w:cs="Arial"/>
                </w:rPr>
                <w:id w:val="-102593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990A4A" w:rsidRPr="000D1EA3">
              <w:rPr>
                <w:rFonts w:ascii="Arial" w:hAnsi="Arial" w:cs="Arial"/>
                <w:b/>
                <w:sz w:val="22"/>
                <w:szCs w:val="22"/>
              </w:rPr>
              <w:t>nein</w:t>
            </w:r>
            <w:r w:rsidR="00990A4A" w:rsidRPr="000D1E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A4A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-13296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A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0A4A" w:rsidRPr="000D1E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B64A7D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64A7D" w:rsidRPr="000D1EA3" w:rsidRDefault="002C33B9" w:rsidP="00990A4A">
            <w:pPr>
              <w:spacing w:before="8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Derzeitige a</w:t>
            </w:r>
            <w:r w:rsidR="00990A4A">
              <w:rPr>
                <w:rFonts w:ascii="Arial" w:hAnsi="Arial" w:cs="Arial"/>
                <w:b/>
                <w:sz w:val="22"/>
                <w:szCs w:val="22"/>
              </w:rPr>
              <w:t>mbulante Versorgung:</w: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0A4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t xml:space="preserve">ja </w:t>
            </w:r>
            <w:sdt>
              <w:sdtPr>
                <w:rPr>
                  <w:rFonts w:cs="Arial"/>
                </w:rPr>
                <w:id w:val="4845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4A7D" w:rsidRPr="000D1EA3">
              <w:rPr>
                <w:rFonts w:cs="Arial"/>
                <w:i/>
                <w:sz w:val="22"/>
                <w:szCs w:val="22"/>
              </w:rPr>
              <w:t xml:space="preserve"> </w:t>
            </w:r>
            <w:r w:rsidR="00990A4A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990A4A" w:rsidRPr="000D1EA3">
              <w:rPr>
                <w:rFonts w:ascii="Arial" w:hAnsi="Arial" w:cs="Arial"/>
                <w:b/>
                <w:sz w:val="22"/>
                <w:szCs w:val="22"/>
              </w:rPr>
              <w:t xml:space="preserve">nein </w:t>
            </w:r>
            <w:r w:rsidR="00990A4A" w:rsidRPr="000D1EA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2184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4A7D" w:rsidRPr="000D1EA3">
              <w:rPr>
                <w:rFonts w:cs="Arial"/>
                <w:i/>
                <w:sz w:val="22"/>
                <w:szCs w:val="22"/>
              </w:rPr>
              <w:t xml:space="preserve"> </w: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t xml:space="preserve">durch: </w: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64A7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64A7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64A7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64A7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64A7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B64A7D"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E6B9F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6B9F" w:rsidRPr="000D1EA3" w:rsidRDefault="005E6B9F" w:rsidP="00925666">
            <w:pPr>
              <w:spacing w:before="4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Infektiöse Krankheiten: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A1BC8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A1BC8" w:rsidRPr="000D1EA3" w:rsidRDefault="009A1BC8" w:rsidP="000D1EA3">
            <w:pPr>
              <w:spacing w:before="4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Inkontinenz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materialversorgung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D1EA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ja</w:t>
            </w:r>
            <w:r w:rsidR="006D6E58" w:rsidRPr="000D1EA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3246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0A4A">
              <w:rPr>
                <w:rFonts w:cs="Arial"/>
              </w:rPr>
              <w:t xml:space="preserve">  </w:t>
            </w:r>
            <w:r w:rsidR="00990A4A" w:rsidRPr="000D1EA3">
              <w:rPr>
                <w:rFonts w:ascii="Arial" w:hAnsi="Arial" w:cs="Arial"/>
                <w:b/>
                <w:sz w:val="22"/>
                <w:szCs w:val="22"/>
              </w:rPr>
              <w:t xml:space="preserve">nein </w:t>
            </w:r>
            <w:r w:rsidR="00990A4A" w:rsidRPr="000D1EA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-186929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C33B9" w:rsidRPr="000D1EA3">
              <w:rPr>
                <w:rFonts w:ascii="Arial" w:hAnsi="Arial" w:cs="Arial"/>
                <w:b/>
                <w:sz w:val="22"/>
                <w:szCs w:val="22"/>
              </w:rPr>
              <w:t xml:space="preserve">Lieferant 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666"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24559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24559" w:rsidRPr="000D1EA3" w:rsidRDefault="00724559" w:rsidP="000D1EA3">
            <w:pPr>
              <w:spacing w:before="4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Mobilität: ohne Hilfsmittel  </w:t>
            </w:r>
            <w:sdt>
              <w:sdtPr>
                <w:rPr>
                  <w:rFonts w:cs="Arial"/>
                </w:rPr>
                <w:id w:val="13874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Rollator    </w:t>
            </w:r>
            <w:sdt>
              <w:sdtPr>
                <w:rPr>
                  <w:rFonts w:cs="Arial"/>
                </w:rPr>
                <w:id w:val="179263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Rollstuhl  </w:t>
            </w:r>
            <w:sdt>
              <w:sdtPr>
                <w:rPr>
                  <w:rFonts w:cs="Arial"/>
                </w:rPr>
                <w:id w:val="-16378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vollständig immobil </w:t>
            </w:r>
            <w:sdt>
              <w:sdtPr>
                <w:rPr>
                  <w:rFonts w:cs="Arial"/>
                </w:rPr>
                <w:id w:val="-12894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</w:tr>
      <w:tr w:rsidR="00724559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24559" w:rsidRDefault="00724559" w:rsidP="000D1EA3">
            <w:pPr>
              <w:spacing w:before="4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Kognition: uneingeschränkt  </w:t>
            </w:r>
            <w:sdt>
              <w:sdtPr>
                <w:rPr>
                  <w:rFonts w:cs="Arial"/>
                </w:rPr>
                <w:id w:val="-161166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eingeschränkt</w:t>
            </w:r>
            <w:r w:rsidRPr="000D1EA3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26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  <w:tr w:rsidR="005E6B9F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6B9F" w:rsidRPr="000D1EA3" w:rsidRDefault="002C33B9" w:rsidP="001F698F">
            <w:pPr>
              <w:spacing w:before="4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1EA3">
              <w:rPr>
                <w:rFonts w:ascii="Arial" w:hAnsi="Arial" w:cs="Arial"/>
                <w:b/>
                <w:sz w:val="22"/>
                <w:szCs w:val="22"/>
              </w:rPr>
              <w:t>Hausa</w:t>
            </w:r>
            <w:r w:rsidR="005E6B9F" w:rsidRPr="000D1EA3">
              <w:rPr>
                <w:rFonts w:ascii="Arial" w:hAnsi="Arial" w:cs="Arial"/>
                <w:b/>
                <w:sz w:val="22"/>
                <w:szCs w:val="22"/>
              </w:rPr>
              <w:t xml:space="preserve">rzt: </w:t>
            </w:r>
            <w:r w:rsidR="008E4ACD"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4ACD"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E4ACD" w:rsidRPr="000D1EA3">
              <w:rPr>
                <w:rFonts w:ascii="Arial" w:hAnsi="Arial" w:cs="Arial"/>
                <w:b/>
                <w:sz w:val="22"/>
                <w:szCs w:val="22"/>
              </w:rPr>
            </w:r>
            <w:r w:rsidR="008E4ACD"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E4AC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E4AC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E4AC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E4AC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E4ACD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8E4ACD"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90A4A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t>Anschrift</w:t>
            </w:r>
            <w:r w:rsidRPr="000D1EA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D1EA3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D1EA3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D1EA3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D1EA3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D1EA3" w:rsidRPr="000D1EA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D1EA3" w:rsidRPr="000D1EA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E6B9F" w:rsidRPr="00745088" w:rsidTr="00C26207">
        <w:tc>
          <w:tcPr>
            <w:tcW w:w="10320" w:type="dxa"/>
            <w:gridSpan w:val="6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before="40" w:after="40"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 xml:space="preserve">Angehörige </w:t>
            </w:r>
            <w:r w:rsidRPr="00925666">
              <w:rPr>
                <w:rFonts w:ascii="Arial" w:hAnsi="Arial" w:cs="Arial"/>
                <w:sz w:val="22"/>
                <w:szCs w:val="22"/>
              </w:rPr>
              <w:t>(Nachname, Vorname):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925666">
        <w:tc>
          <w:tcPr>
            <w:tcW w:w="1032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Verwand</w:t>
            </w:r>
            <w:r w:rsidR="000F4F2E" w:rsidRPr="00925666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925666">
              <w:rPr>
                <w:rFonts w:ascii="Arial" w:hAnsi="Arial" w:cs="Arial"/>
                <w:b/>
                <w:sz w:val="22"/>
                <w:szCs w:val="22"/>
              </w:rPr>
              <w:t>schaftsverhältnis: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925666">
        <w:tc>
          <w:tcPr>
            <w:tcW w:w="1032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Straße / Nr: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925666">
        <w:tc>
          <w:tcPr>
            <w:tcW w:w="1032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Ort: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10709C" w:rsidRPr="00745088" w:rsidTr="0010709C">
        <w:tc>
          <w:tcPr>
            <w:tcW w:w="30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709C" w:rsidRPr="00925666" w:rsidRDefault="0010709C" w:rsidP="00925666">
            <w:pPr>
              <w:spacing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sz w:val="22"/>
                <w:szCs w:val="22"/>
              </w:rPr>
              <w:sym w:font="Wingdings 2" w:char="F027"/>
            </w:r>
            <w:r w:rsidRPr="0092566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709C" w:rsidRPr="00925666" w:rsidRDefault="0010709C" w:rsidP="00925666">
            <w:pPr>
              <w:spacing w:line="288" w:lineRule="auto"/>
              <w:ind w:left="3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Mobil: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709C" w:rsidRPr="0010709C" w:rsidRDefault="0010709C" w:rsidP="0010709C">
            <w:pPr>
              <w:spacing w:line="288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709C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925666">
        <w:tc>
          <w:tcPr>
            <w:tcW w:w="1032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0D1EA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0D1EA3">
              <w:rPr>
                <w:rFonts w:ascii="Arial" w:hAnsi="Arial" w:cs="Arial"/>
                <w:b/>
                <w:sz w:val="22"/>
                <w:szCs w:val="22"/>
              </w:rPr>
              <w:t>orsorgev</w:t>
            </w:r>
            <w:r w:rsidR="00724559">
              <w:rPr>
                <w:rFonts w:ascii="Arial" w:hAnsi="Arial" w:cs="Arial"/>
                <w:b/>
                <w:sz w:val="22"/>
                <w:szCs w:val="22"/>
              </w:rPr>
              <w:t xml:space="preserve">ollmacht:  </w:t>
            </w:r>
            <w:r w:rsidRPr="00925666">
              <w:rPr>
                <w:rFonts w:ascii="Arial" w:hAnsi="Arial" w:cs="Arial"/>
                <w:b/>
                <w:sz w:val="22"/>
                <w:szCs w:val="22"/>
              </w:rPr>
              <w:t xml:space="preserve">  ja </w:t>
            </w:r>
            <w:sdt>
              <w:sdtPr>
                <w:rPr>
                  <w:rFonts w:cs="Arial"/>
                </w:rPr>
                <w:id w:val="-17966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E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256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A4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D1EA3" w:rsidRPr="00925666">
              <w:rPr>
                <w:rFonts w:ascii="Arial" w:hAnsi="Arial" w:cs="Arial"/>
                <w:b/>
                <w:sz w:val="22"/>
                <w:szCs w:val="22"/>
              </w:rPr>
              <w:t xml:space="preserve">nein  </w:t>
            </w:r>
            <w:sdt>
              <w:sdtPr>
                <w:rPr>
                  <w:rFonts w:cs="Arial"/>
                </w:rPr>
                <w:id w:val="5683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1E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A4A">
              <w:rPr>
                <w:rFonts w:ascii="Arial" w:hAnsi="Arial" w:cs="Arial"/>
                <w:b/>
                <w:sz w:val="22"/>
                <w:szCs w:val="22"/>
              </w:rPr>
              <w:t xml:space="preserve">  Patientenverfügung</w:t>
            </w:r>
            <w:r w:rsidRPr="0092566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D1EA3" w:rsidRPr="00925666">
              <w:rPr>
                <w:rFonts w:ascii="Arial" w:hAnsi="Arial" w:cs="Arial"/>
                <w:b/>
                <w:sz w:val="22"/>
                <w:szCs w:val="22"/>
              </w:rPr>
              <w:t xml:space="preserve">  ja </w:t>
            </w:r>
            <w:sdt>
              <w:sdtPr>
                <w:rPr>
                  <w:rFonts w:cs="Arial"/>
                </w:rPr>
                <w:id w:val="-10661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1EA3" w:rsidRPr="009256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A4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D1EA3" w:rsidRPr="00925666">
              <w:rPr>
                <w:rFonts w:ascii="Arial" w:hAnsi="Arial" w:cs="Arial"/>
                <w:b/>
                <w:sz w:val="22"/>
                <w:szCs w:val="22"/>
              </w:rPr>
              <w:t xml:space="preserve">nein  </w:t>
            </w:r>
            <w:sdt>
              <w:sdtPr>
                <w:rPr>
                  <w:rFonts w:cs="Arial"/>
                </w:rPr>
                <w:id w:val="-9197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E6B9F" w:rsidRPr="00745088" w:rsidTr="00C26207">
        <w:trPr>
          <w:trHeight w:val="150"/>
        </w:trPr>
        <w:tc>
          <w:tcPr>
            <w:tcW w:w="10320" w:type="dxa"/>
            <w:gridSpan w:val="6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0D1EA3" w:rsidP="00925666">
            <w:pPr>
              <w:spacing w:before="40" w:after="40"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Gesetzlicher </w:t>
            </w:r>
            <w:r w:rsidR="005E6B9F" w:rsidRPr="00925666">
              <w:rPr>
                <w:rFonts w:ascii="Arial" w:hAnsi="Arial" w:cs="Arial"/>
                <w:b/>
                <w:sz w:val="22"/>
                <w:szCs w:val="22"/>
              </w:rPr>
              <w:t xml:space="preserve">Betreuer </w:t>
            </w:r>
            <w:r w:rsidR="005E6B9F" w:rsidRPr="00925666">
              <w:rPr>
                <w:rFonts w:ascii="Arial" w:hAnsi="Arial" w:cs="Arial"/>
                <w:sz w:val="22"/>
                <w:szCs w:val="22"/>
              </w:rPr>
              <w:t>(N</w:t>
            </w:r>
            <w:r>
              <w:rPr>
                <w:rFonts w:ascii="Arial" w:hAnsi="Arial" w:cs="Arial"/>
                <w:sz w:val="22"/>
                <w:szCs w:val="22"/>
              </w:rPr>
              <w:t>achn</w:t>
            </w:r>
            <w:r w:rsidR="005E6B9F" w:rsidRPr="00925666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, Vorname</w:t>
            </w:r>
            <w:r w:rsidR="005E6B9F" w:rsidRPr="00925666">
              <w:rPr>
                <w:rFonts w:ascii="Arial" w:hAnsi="Arial" w:cs="Arial"/>
                <w:sz w:val="22"/>
                <w:szCs w:val="22"/>
              </w:rPr>
              <w:t>):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925666">
        <w:trPr>
          <w:trHeight w:val="420"/>
        </w:trPr>
        <w:tc>
          <w:tcPr>
            <w:tcW w:w="1032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348A1">
              <w:rPr>
                <w:rFonts w:ascii="Arial" w:hAnsi="Arial" w:cs="Arial"/>
                <w:b/>
                <w:sz w:val="22"/>
                <w:szCs w:val="22"/>
              </w:rPr>
              <w:t>Anschrift: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10709C" w:rsidRPr="00745088" w:rsidTr="0010709C">
        <w:trPr>
          <w:trHeight w:val="300"/>
        </w:trPr>
        <w:tc>
          <w:tcPr>
            <w:tcW w:w="30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709C" w:rsidRPr="00925666" w:rsidRDefault="0010709C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25666">
              <w:rPr>
                <w:rFonts w:ascii="Arial" w:hAnsi="Arial" w:cs="Arial"/>
                <w:sz w:val="22"/>
                <w:szCs w:val="22"/>
              </w:rPr>
              <w:sym w:font="Wingdings 2" w:char="F027"/>
            </w:r>
            <w:r w:rsidRPr="00925666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35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709C" w:rsidRPr="00925666" w:rsidRDefault="0010709C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348A1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3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0709C" w:rsidRPr="0010709C" w:rsidRDefault="0010709C" w:rsidP="0010709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709C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C26207">
        <w:trPr>
          <w:trHeight w:val="345"/>
        </w:trPr>
        <w:tc>
          <w:tcPr>
            <w:tcW w:w="10320" w:type="dxa"/>
            <w:gridSpan w:val="6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6B9F" w:rsidRPr="00925666" w:rsidRDefault="000D1EA3" w:rsidP="009256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Aufgabenkreise</w:t>
            </w:r>
            <w:r w:rsidR="005E6B9F" w:rsidRPr="009256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6B9F" w:rsidRPr="00925666">
              <w:rPr>
                <w:rFonts w:ascii="Arial" w:hAnsi="Arial" w:cs="Arial"/>
                <w:sz w:val="22"/>
                <w:szCs w:val="22"/>
              </w:rPr>
              <w:t>(Nachweis notwendig):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="005E6B9F"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</w:tc>
      </w:tr>
      <w:tr w:rsidR="005E6B9F" w:rsidRPr="00745088" w:rsidTr="008E4ACD">
        <w:tc>
          <w:tcPr>
            <w:tcW w:w="3120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  <w:r w:rsidR="000A33D8" w:rsidRPr="00925666">
              <w:rPr>
                <w:rFonts w:ascii="Arial" w:hAnsi="Arial" w:cs="Arial"/>
                <w:b/>
                <w:sz w:val="22"/>
                <w:szCs w:val="22"/>
              </w:rPr>
              <w:t xml:space="preserve"> / Diagnosen</w:t>
            </w:r>
          </w:p>
        </w:tc>
        <w:tc>
          <w:tcPr>
            <w:tcW w:w="7200" w:type="dxa"/>
            <w:gridSpan w:val="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B9F" w:rsidRPr="00925666" w:rsidRDefault="005E6B9F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6B9F" w:rsidRPr="00745088" w:rsidTr="00990A4A">
        <w:trPr>
          <w:trHeight w:val="2031"/>
        </w:trPr>
        <w:tc>
          <w:tcPr>
            <w:tcW w:w="10320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1EA3" w:rsidRPr="000D1EA3" w:rsidRDefault="000D1EA3" w:rsidP="000D1EA3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872CA5" w:rsidRPr="00990A4A" w:rsidRDefault="00724559" w:rsidP="00724559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990A4A" w:rsidRPr="00990A4A" w:rsidRDefault="00990A4A" w:rsidP="00724559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990A4A" w:rsidRPr="00990A4A" w:rsidRDefault="00990A4A" w:rsidP="00724559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872CA5" w:rsidRPr="00990A4A" w:rsidRDefault="00990A4A" w:rsidP="00925666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990A4A" w:rsidRPr="00990A4A" w:rsidRDefault="00990A4A" w:rsidP="00925666">
            <w:pPr>
              <w:pStyle w:val="Listenabsatz"/>
              <w:numPr>
                <w:ilvl w:val="0"/>
                <w:numId w:val="7"/>
              </w:num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925666"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</w:p>
          <w:p w:rsidR="00D31E5D" w:rsidRPr="00925666" w:rsidRDefault="00D31E5D" w:rsidP="0092566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3AA2" w:rsidRPr="00504AA6" w:rsidRDefault="00F33AA2" w:rsidP="00504AA6">
      <w:pPr>
        <w:rPr>
          <w:sz w:val="4"/>
          <w:szCs w:val="4"/>
        </w:rPr>
      </w:pPr>
    </w:p>
    <w:sectPr w:rsidR="00F33AA2" w:rsidRPr="00504AA6" w:rsidSect="00B64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6" w:h="16838" w:code="9"/>
      <w:pgMar w:top="858" w:right="746" w:bottom="1134" w:left="1417" w:header="539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1A" w:rsidRDefault="00BC051A">
      <w:r>
        <w:separator/>
      </w:r>
    </w:p>
  </w:endnote>
  <w:endnote w:type="continuationSeparator" w:id="0">
    <w:p w:rsidR="00BC051A" w:rsidRDefault="00BC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0A" w:rsidRDefault="005936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47"/>
      <w:gridCol w:w="1579"/>
      <w:gridCol w:w="1917"/>
      <w:gridCol w:w="1229"/>
      <w:gridCol w:w="1576"/>
      <w:gridCol w:w="1442"/>
    </w:tblGrid>
    <w:tr w:rsidR="006D6E58" w:rsidRPr="00F13203" w:rsidTr="00F13203">
      <w:trPr>
        <w:cantSplit/>
      </w:trPr>
      <w:tc>
        <w:tcPr>
          <w:tcW w:w="2572" w:type="dxa"/>
          <w:vAlign w:val="center"/>
        </w:tcPr>
        <w:p w:rsidR="006D6E58" w:rsidRPr="00F13203" w:rsidRDefault="006D6E58" w:rsidP="00F13203">
          <w:pPr>
            <w:jc w:val="both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Dateiname</w:t>
          </w:r>
        </w:p>
      </w:tc>
      <w:tc>
        <w:tcPr>
          <w:tcW w:w="1608" w:type="dxa"/>
          <w:vAlign w:val="center"/>
        </w:tcPr>
        <w:p w:rsidR="006D6E58" w:rsidRPr="00F13203" w:rsidRDefault="006D6E58" w:rsidP="00F13203">
          <w:pPr>
            <w:jc w:val="both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Datum:</w:t>
          </w:r>
        </w:p>
      </w:tc>
      <w:tc>
        <w:tcPr>
          <w:tcW w:w="1967" w:type="dxa"/>
          <w:vAlign w:val="center"/>
        </w:tcPr>
        <w:p w:rsidR="006D6E58" w:rsidRPr="00F13203" w:rsidRDefault="006D6E58" w:rsidP="00F13203">
          <w:pPr>
            <w:jc w:val="both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Ersteller:</w:t>
          </w:r>
        </w:p>
      </w:tc>
      <w:tc>
        <w:tcPr>
          <w:tcW w:w="1251" w:type="dxa"/>
          <w:vAlign w:val="center"/>
        </w:tcPr>
        <w:p w:rsidR="006D6E58" w:rsidRPr="00F13203" w:rsidRDefault="006D6E58" w:rsidP="00F13203">
          <w:pPr>
            <w:jc w:val="both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Version:</w:t>
          </w:r>
        </w:p>
      </w:tc>
      <w:tc>
        <w:tcPr>
          <w:tcW w:w="1609" w:type="dxa"/>
          <w:vAlign w:val="center"/>
        </w:tcPr>
        <w:p w:rsidR="006D6E58" w:rsidRPr="00F13203" w:rsidRDefault="006D6E58" w:rsidP="00F13203">
          <w:pPr>
            <w:jc w:val="both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Freigabe:</w:t>
          </w:r>
        </w:p>
      </w:tc>
      <w:tc>
        <w:tcPr>
          <w:tcW w:w="1483" w:type="dxa"/>
          <w:vMerge w:val="restart"/>
          <w:vAlign w:val="center"/>
        </w:tcPr>
        <w:p w:rsidR="006D6E58" w:rsidRPr="00F13203" w:rsidRDefault="006D6E58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t>Seite</w:t>
          </w:r>
        </w:p>
        <w:p w:rsidR="006D6E58" w:rsidRPr="00F13203" w:rsidRDefault="006D6E58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begin"/>
          </w:r>
          <w:r w:rsidRPr="00F13203">
            <w:rPr>
              <w:rFonts w:ascii="Arial" w:hAnsi="Arial"/>
              <w:color w:val="000000"/>
              <w:sz w:val="16"/>
              <w:szCs w:val="16"/>
            </w:rPr>
            <w:instrText xml:space="preserve"> PAGE </w:instrTex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separate"/>
          </w:r>
          <w:r w:rsidR="0005402A">
            <w:rPr>
              <w:rFonts w:ascii="Arial" w:hAnsi="Arial"/>
              <w:noProof/>
              <w:color w:val="000000"/>
              <w:sz w:val="16"/>
              <w:szCs w:val="16"/>
            </w:rPr>
            <w:t>1</w: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end"/>
          </w:r>
          <w:r w:rsidRPr="00F13203">
            <w:rPr>
              <w:rFonts w:ascii="Arial" w:hAnsi="Arial"/>
              <w:color w:val="000000"/>
              <w:sz w:val="16"/>
              <w:szCs w:val="16"/>
            </w:rPr>
            <w:t xml:space="preserve"> von </w: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begin"/>
          </w:r>
          <w:r w:rsidRPr="00F13203">
            <w:rPr>
              <w:rFonts w:ascii="Arial" w:hAnsi="Arial"/>
              <w:color w:val="000000"/>
              <w:sz w:val="16"/>
              <w:szCs w:val="16"/>
            </w:rPr>
            <w:instrText xml:space="preserve"> NUMPAGES </w:instrTex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separate"/>
          </w:r>
          <w:r w:rsidR="0005402A">
            <w:rPr>
              <w:rFonts w:ascii="Arial" w:hAnsi="Arial"/>
              <w:noProof/>
              <w:color w:val="000000"/>
              <w:sz w:val="16"/>
              <w:szCs w:val="16"/>
            </w:rPr>
            <w:t>1</w: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end"/>
          </w:r>
        </w:p>
      </w:tc>
    </w:tr>
    <w:tr w:rsidR="006D6E58" w:rsidRPr="00F13203" w:rsidTr="00F13203">
      <w:trPr>
        <w:cantSplit/>
      </w:trPr>
      <w:tc>
        <w:tcPr>
          <w:tcW w:w="2572" w:type="dxa"/>
          <w:vAlign w:val="center"/>
        </w:tcPr>
        <w:p w:rsidR="006D6E58" w:rsidRPr="00F13203" w:rsidRDefault="006D6E58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begin"/>
          </w:r>
          <w:r w:rsidRPr="00F13203">
            <w:rPr>
              <w:rFonts w:ascii="Arial" w:hAnsi="Arial"/>
              <w:color w:val="000000"/>
              <w:sz w:val="16"/>
              <w:szCs w:val="16"/>
            </w:rPr>
            <w:instrText xml:space="preserve"> FILENAME   \* MERGEFORMAT </w:instrTex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separate"/>
          </w:r>
          <w:r w:rsidR="0005402A">
            <w:rPr>
              <w:rFonts w:ascii="Arial" w:hAnsi="Arial"/>
              <w:noProof/>
              <w:color w:val="000000"/>
              <w:sz w:val="16"/>
              <w:szCs w:val="16"/>
            </w:rPr>
            <w:t>Anfrage_Pflegeplatz_Homepage_SZ</w:t>
          </w:r>
          <w:r w:rsidRPr="00F13203">
            <w:rPr>
              <w:rFonts w:ascii="Arial" w:hAnsi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608" w:type="dxa"/>
          <w:vAlign w:val="center"/>
        </w:tcPr>
        <w:p w:rsidR="006D6E58" w:rsidRPr="00F13203" w:rsidRDefault="00990A4A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13.03.2026</w:t>
          </w:r>
        </w:p>
      </w:tc>
      <w:tc>
        <w:tcPr>
          <w:tcW w:w="1967" w:type="dxa"/>
          <w:vAlign w:val="center"/>
        </w:tcPr>
        <w:p w:rsidR="006D6E58" w:rsidRPr="00F13203" w:rsidRDefault="00990A4A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EL/QMB</w:t>
          </w:r>
        </w:p>
      </w:tc>
      <w:tc>
        <w:tcPr>
          <w:tcW w:w="1251" w:type="dxa"/>
          <w:vAlign w:val="center"/>
        </w:tcPr>
        <w:p w:rsidR="006D6E58" w:rsidRPr="00F13203" w:rsidRDefault="00990A4A" w:rsidP="009D0E4F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2.0</w:t>
          </w:r>
        </w:p>
      </w:tc>
      <w:tc>
        <w:tcPr>
          <w:tcW w:w="1609" w:type="dxa"/>
          <w:vAlign w:val="center"/>
        </w:tcPr>
        <w:p w:rsidR="006D6E58" w:rsidRPr="00F13203" w:rsidRDefault="003E167B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EL</w:t>
          </w:r>
        </w:p>
      </w:tc>
      <w:tc>
        <w:tcPr>
          <w:tcW w:w="1483" w:type="dxa"/>
          <w:vMerge/>
          <w:vAlign w:val="center"/>
        </w:tcPr>
        <w:p w:rsidR="006D6E58" w:rsidRPr="00F13203" w:rsidRDefault="006D6E58" w:rsidP="00F13203">
          <w:pPr>
            <w:jc w:val="center"/>
            <w:rPr>
              <w:rFonts w:ascii="Arial" w:hAnsi="Arial"/>
              <w:color w:val="000000"/>
              <w:sz w:val="16"/>
              <w:szCs w:val="16"/>
            </w:rPr>
          </w:pPr>
        </w:p>
      </w:tc>
    </w:tr>
  </w:tbl>
  <w:p w:rsidR="006D6E58" w:rsidRDefault="006D6E58" w:rsidP="00973F0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0A" w:rsidRDefault="00593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1A" w:rsidRDefault="00BC051A">
      <w:r>
        <w:separator/>
      </w:r>
    </w:p>
  </w:footnote>
  <w:footnote w:type="continuationSeparator" w:id="0">
    <w:p w:rsidR="00BC051A" w:rsidRDefault="00BC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0A" w:rsidRDefault="005936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50" w:type="dxa"/>
      <w:tblInd w:w="-5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3"/>
      <w:gridCol w:w="4728"/>
      <w:gridCol w:w="3119"/>
    </w:tblGrid>
    <w:tr w:rsidR="006D6E58" w:rsidTr="00F13203">
      <w:trPr>
        <w:trHeight w:val="1132"/>
      </w:trPr>
      <w:tc>
        <w:tcPr>
          <w:tcW w:w="27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D6E58" w:rsidRPr="005766A5" w:rsidRDefault="006D6E58" w:rsidP="00F13203">
          <w:pPr>
            <w:ind w:left="-152"/>
            <w:jc w:val="center"/>
            <w:rPr>
              <w:rFonts w:ascii="Arial" w:hAnsi="Arial" w:cs="Arial"/>
            </w:rPr>
          </w:pPr>
          <w:r w:rsidRPr="005766A5">
            <w:rPr>
              <w:rFonts w:ascii="Arial" w:hAnsi="Arial" w:cs="Arial"/>
            </w:rPr>
            <w:t>DRK Kreisverband</w:t>
          </w:r>
        </w:p>
        <w:p w:rsidR="006D6E58" w:rsidRPr="00973F01" w:rsidRDefault="006D6E58" w:rsidP="00F13203">
          <w:pPr>
            <w:ind w:left="-152"/>
            <w:jc w:val="center"/>
            <w:rPr>
              <w:rFonts w:ascii="Arial" w:hAnsi="Arial" w:cs="Arial"/>
            </w:rPr>
          </w:pPr>
          <w:r w:rsidRPr="00973F01">
            <w:rPr>
              <w:rFonts w:ascii="Arial" w:hAnsi="Arial" w:cs="Arial"/>
            </w:rPr>
            <w:t>Segeberg e.V.</w:t>
          </w:r>
        </w:p>
      </w:tc>
      <w:tc>
        <w:tcPr>
          <w:tcW w:w="47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D6E58" w:rsidRPr="00A30709" w:rsidRDefault="006D6E58" w:rsidP="00584224">
          <w:pPr>
            <w:spacing w:before="60"/>
            <w:jc w:val="center"/>
            <w:rPr>
              <w:rFonts w:ascii="Arial" w:hAnsi="Arial" w:cs="Arial"/>
              <w:sz w:val="28"/>
              <w:szCs w:val="28"/>
            </w:rPr>
          </w:pPr>
          <w:r w:rsidRPr="007B42E5">
            <w:rPr>
              <w:rFonts w:ascii="Arial" w:hAnsi="Arial" w:cs="Arial"/>
              <w:b/>
              <w:sz w:val="28"/>
              <w:szCs w:val="28"/>
            </w:rPr>
            <w:t>Qualitätsmanagementhandbuch</w:t>
          </w:r>
          <w:r>
            <w:rPr>
              <w:rFonts w:ascii="Arial" w:hAnsi="Arial" w:cs="Arial"/>
              <w:sz w:val="28"/>
              <w:szCs w:val="28"/>
            </w:rPr>
            <w:br/>
          </w:r>
          <w:r>
            <w:rPr>
              <w:rFonts w:ascii="Arial" w:hAnsi="Arial" w:cs="Arial"/>
            </w:rPr>
            <w:t>IV.1 Kundenbezogene Prozesse</w:t>
          </w:r>
          <w:r>
            <w:rPr>
              <w:rFonts w:ascii="Arial" w:hAnsi="Arial" w:cs="Arial"/>
            </w:rPr>
            <w:br/>
          </w:r>
          <w:r>
            <w:rPr>
              <w:rFonts w:ascii="Arial" w:hAnsi="Arial" w:cs="Arial"/>
              <w:b/>
              <w:sz w:val="22"/>
              <w:szCs w:val="22"/>
            </w:rPr>
            <w:t>IV.1.1 Aufnahme von Neukunden</w:t>
          </w:r>
          <w:r w:rsidR="002C33B9">
            <w:rPr>
              <w:rFonts w:ascii="Arial" w:hAnsi="Arial" w:cs="Arial"/>
              <w:b/>
              <w:sz w:val="22"/>
              <w:szCs w:val="22"/>
            </w:rPr>
            <w:t xml:space="preserve"> (HP)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6D6E58" w:rsidRPr="00CA51ED" w:rsidRDefault="006D6E58" w:rsidP="00584224">
          <w:pPr>
            <w:spacing w:before="100"/>
            <w:ind w:left="-68" w:right="-23"/>
            <w:jc w:val="center"/>
          </w:pPr>
          <w:r>
            <w:object w:dxaOrig="27811" w:dyaOrig="9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4.75pt;height:49.5pt">
                <v:imagedata r:id="rId1" o:title=""/>
              </v:shape>
              <o:OLEObject Type="Embed" ProgID="AcroExch.Document.DC" ShapeID="_x0000_i1025" DrawAspect="Content" ObjectID="_1834914351" r:id="rId2"/>
            </w:object>
          </w:r>
        </w:p>
      </w:tc>
    </w:tr>
  </w:tbl>
  <w:p w:rsidR="006D6E58" w:rsidRPr="006C5992" w:rsidRDefault="006D6E58" w:rsidP="006C5992">
    <w:pPr>
      <w:pStyle w:val="Kopfzeile"/>
      <w:ind w:left="-567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0A" w:rsidRDefault="005936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E83"/>
    <w:multiLevelType w:val="hybridMultilevel"/>
    <w:tmpl w:val="3922610A"/>
    <w:lvl w:ilvl="0" w:tplc="1F2C5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3E13"/>
    <w:multiLevelType w:val="hybridMultilevel"/>
    <w:tmpl w:val="255CBB8E"/>
    <w:lvl w:ilvl="0" w:tplc="650C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6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8F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40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8A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E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8C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06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3104E"/>
    <w:multiLevelType w:val="hybridMultilevel"/>
    <w:tmpl w:val="A95E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A14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E56B5"/>
    <w:multiLevelType w:val="hybridMultilevel"/>
    <w:tmpl w:val="4D34576A"/>
    <w:lvl w:ilvl="0" w:tplc="C5C6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6C2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6D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EF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2A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62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8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02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00114E"/>
    <w:multiLevelType w:val="hybridMultilevel"/>
    <w:tmpl w:val="EFFC39B4"/>
    <w:lvl w:ilvl="0" w:tplc="10223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4710"/>
    <w:multiLevelType w:val="hybridMultilevel"/>
    <w:tmpl w:val="643CD974"/>
    <w:lvl w:ilvl="0" w:tplc="65D282D4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F3273"/>
    <w:multiLevelType w:val="singleLevel"/>
    <w:tmpl w:val="483A41D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mOzpkgXZbPxC2N6wGMBFeGbyTpmyWWidTEoHVFLuXeUEu6WxsVCCLercJrlxbdK02UOzwFDBYfiNHoID40IoA==" w:salt="H5ylnhMooJQ9lWcxt6MtB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B"/>
    <w:rsid w:val="00001255"/>
    <w:rsid w:val="00023670"/>
    <w:rsid w:val="00036DB0"/>
    <w:rsid w:val="0005402A"/>
    <w:rsid w:val="00062A9D"/>
    <w:rsid w:val="00076733"/>
    <w:rsid w:val="00082A10"/>
    <w:rsid w:val="00086978"/>
    <w:rsid w:val="000A33D8"/>
    <w:rsid w:val="000B71BE"/>
    <w:rsid w:val="000C1A78"/>
    <w:rsid w:val="000C36AE"/>
    <w:rsid w:val="000D1EA3"/>
    <w:rsid w:val="000D43A4"/>
    <w:rsid w:val="000E3F87"/>
    <w:rsid w:val="000F0B0A"/>
    <w:rsid w:val="000F0CE0"/>
    <w:rsid w:val="000F0F0C"/>
    <w:rsid w:val="000F163B"/>
    <w:rsid w:val="000F4F2E"/>
    <w:rsid w:val="00102CB7"/>
    <w:rsid w:val="0010709C"/>
    <w:rsid w:val="0011042A"/>
    <w:rsid w:val="00117E35"/>
    <w:rsid w:val="0012410A"/>
    <w:rsid w:val="001258E1"/>
    <w:rsid w:val="00132821"/>
    <w:rsid w:val="00136EE1"/>
    <w:rsid w:val="00140268"/>
    <w:rsid w:val="00142D0E"/>
    <w:rsid w:val="00152F47"/>
    <w:rsid w:val="001538E0"/>
    <w:rsid w:val="0016537D"/>
    <w:rsid w:val="001772CC"/>
    <w:rsid w:val="00187450"/>
    <w:rsid w:val="001976AD"/>
    <w:rsid w:val="001A0DC6"/>
    <w:rsid w:val="001C4F20"/>
    <w:rsid w:val="001F412F"/>
    <w:rsid w:val="001F698F"/>
    <w:rsid w:val="0020228B"/>
    <w:rsid w:val="00202DFE"/>
    <w:rsid w:val="00216A22"/>
    <w:rsid w:val="002214A0"/>
    <w:rsid w:val="00230AC4"/>
    <w:rsid w:val="00232FF1"/>
    <w:rsid w:val="002366BB"/>
    <w:rsid w:val="00237A84"/>
    <w:rsid w:val="00250134"/>
    <w:rsid w:val="00251FF6"/>
    <w:rsid w:val="00255092"/>
    <w:rsid w:val="00282F1F"/>
    <w:rsid w:val="00283A8A"/>
    <w:rsid w:val="002A4E00"/>
    <w:rsid w:val="002B2BB1"/>
    <w:rsid w:val="002C33B9"/>
    <w:rsid w:val="002E6A2E"/>
    <w:rsid w:val="002F7D17"/>
    <w:rsid w:val="00325AF2"/>
    <w:rsid w:val="003260D5"/>
    <w:rsid w:val="003271DB"/>
    <w:rsid w:val="00335DC7"/>
    <w:rsid w:val="00336F55"/>
    <w:rsid w:val="00360263"/>
    <w:rsid w:val="00361ADF"/>
    <w:rsid w:val="0038310C"/>
    <w:rsid w:val="003A16FA"/>
    <w:rsid w:val="003A7325"/>
    <w:rsid w:val="003B3EB7"/>
    <w:rsid w:val="003C1153"/>
    <w:rsid w:val="003C69C3"/>
    <w:rsid w:val="003D7FEA"/>
    <w:rsid w:val="003E167B"/>
    <w:rsid w:val="003E3646"/>
    <w:rsid w:val="003E5C13"/>
    <w:rsid w:val="003E70A5"/>
    <w:rsid w:val="00403865"/>
    <w:rsid w:val="00403FE7"/>
    <w:rsid w:val="00406532"/>
    <w:rsid w:val="00416B94"/>
    <w:rsid w:val="004529C7"/>
    <w:rsid w:val="00455CA8"/>
    <w:rsid w:val="004610B8"/>
    <w:rsid w:val="00494F40"/>
    <w:rsid w:val="004A2E48"/>
    <w:rsid w:val="004A6B67"/>
    <w:rsid w:val="004B2CC3"/>
    <w:rsid w:val="004B43BF"/>
    <w:rsid w:val="004B466C"/>
    <w:rsid w:val="004D0556"/>
    <w:rsid w:val="004D7250"/>
    <w:rsid w:val="004E6972"/>
    <w:rsid w:val="004F2D5D"/>
    <w:rsid w:val="0050315A"/>
    <w:rsid w:val="00503C5C"/>
    <w:rsid w:val="00504AA6"/>
    <w:rsid w:val="005136C8"/>
    <w:rsid w:val="00515EBA"/>
    <w:rsid w:val="005161E9"/>
    <w:rsid w:val="0052063E"/>
    <w:rsid w:val="0052317C"/>
    <w:rsid w:val="00544A20"/>
    <w:rsid w:val="00546091"/>
    <w:rsid w:val="00551724"/>
    <w:rsid w:val="005546B8"/>
    <w:rsid w:val="005640B5"/>
    <w:rsid w:val="0057622A"/>
    <w:rsid w:val="00584224"/>
    <w:rsid w:val="00586A83"/>
    <w:rsid w:val="00591A47"/>
    <w:rsid w:val="0059360A"/>
    <w:rsid w:val="00595ABA"/>
    <w:rsid w:val="0059659A"/>
    <w:rsid w:val="005A1A35"/>
    <w:rsid w:val="005B59A2"/>
    <w:rsid w:val="005C4182"/>
    <w:rsid w:val="005D194B"/>
    <w:rsid w:val="005E3F42"/>
    <w:rsid w:val="005E6B9F"/>
    <w:rsid w:val="005E7202"/>
    <w:rsid w:val="006121A1"/>
    <w:rsid w:val="006131D7"/>
    <w:rsid w:val="006153FE"/>
    <w:rsid w:val="006214AF"/>
    <w:rsid w:val="00623629"/>
    <w:rsid w:val="006272BD"/>
    <w:rsid w:val="0063759E"/>
    <w:rsid w:val="00641FF2"/>
    <w:rsid w:val="00646DD9"/>
    <w:rsid w:val="00654B40"/>
    <w:rsid w:val="00656F2F"/>
    <w:rsid w:val="00675A38"/>
    <w:rsid w:val="00677557"/>
    <w:rsid w:val="00681319"/>
    <w:rsid w:val="00682924"/>
    <w:rsid w:val="006922AC"/>
    <w:rsid w:val="006A1B45"/>
    <w:rsid w:val="006A52D5"/>
    <w:rsid w:val="006A6B74"/>
    <w:rsid w:val="006B70B0"/>
    <w:rsid w:val="006C1D29"/>
    <w:rsid w:val="006C51ED"/>
    <w:rsid w:val="006C5992"/>
    <w:rsid w:val="006C7079"/>
    <w:rsid w:val="006D62A3"/>
    <w:rsid w:val="006D6E58"/>
    <w:rsid w:val="006F325A"/>
    <w:rsid w:val="006F61E6"/>
    <w:rsid w:val="00702557"/>
    <w:rsid w:val="007100A4"/>
    <w:rsid w:val="00724559"/>
    <w:rsid w:val="0072599E"/>
    <w:rsid w:val="00726D6C"/>
    <w:rsid w:val="0073539A"/>
    <w:rsid w:val="007358A1"/>
    <w:rsid w:val="00745088"/>
    <w:rsid w:val="00747080"/>
    <w:rsid w:val="00751545"/>
    <w:rsid w:val="00765920"/>
    <w:rsid w:val="00770842"/>
    <w:rsid w:val="00770A08"/>
    <w:rsid w:val="00772B78"/>
    <w:rsid w:val="00774580"/>
    <w:rsid w:val="00774A52"/>
    <w:rsid w:val="00777ACD"/>
    <w:rsid w:val="007836DA"/>
    <w:rsid w:val="00783D8F"/>
    <w:rsid w:val="007B42E5"/>
    <w:rsid w:val="007B61A7"/>
    <w:rsid w:val="007C19CB"/>
    <w:rsid w:val="007C313B"/>
    <w:rsid w:val="007C3EE1"/>
    <w:rsid w:val="007C56AA"/>
    <w:rsid w:val="007E2432"/>
    <w:rsid w:val="007E5DB3"/>
    <w:rsid w:val="007E66CA"/>
    <w:rsid w:val="007F438A"/>
    <w:rsid w:val="008054F7"/>
    <w:rsid w:val="00844E7D"/>
    <w:rsid w:val="00845FC2"/>
    <w:rsid w:val="008550A2"/>
    <w:rsid w:val="0086042B"/>
    <w:rsid w:val="00867311"/>
    <w:rsid w:val="00872CA5"/>
    <w:rsid w:val="00873055"/>
    <w:rsid w:val="008807AE"/>
    <w:rsid w:val="008A3DA3"/>
    <w:rsid w:val="008A4230"/>
    <w:rsid w:val="008C3EB3"/>
    <w:rsid w:val="008C68BF"/>
    <w:rsid w:val="008E1D6A"/>
    <w:rsid w:val="008E4ACD"/>
    <w:rsid w:val="0091052E"/>
    <w:rsid w:val="009232CE"/>
    <w:rsid w:val="00925666"/>
    <w:rsid w:val="00931526"/>
    <w:rsid w:val="00940963"/>
    <w:rsid w:val="00941984"/>
    <w:rsid w:val="00946468"/>
    <w:rsid w:val="0096113E"/>
    <w:rsid w:val="00963C6D"/>
    <w:rsid w:val="009663C9"/>
    <w:rsid w:val="00973F01"/>
    <w:rsid w:val="0097589C"/>
    <w:rsid w:val="00990A4A"/>
    <w:rsid w:val="0099643E"/>
    <w:rsid w:val="009A1BC8"/>
    <w:rsid w:val="009D0E4F"/>
    <w:rsid w:val="009D517C"/>
    <w:rsid w:val="009E067E"/>
    <w:rsid w:val="009E1D72"/>
    <w:rsid w:val="009F1BB8"/>
    <w:rsid w:val="00A27229"/>
    <w:rsid w:val="00A405B3"/>
    <w:rsid w:val="00A7367C"/>
    <w:rsid w:val="00A91A7F"/>
    <w:rsid w:val="00A94AE9"/>
    <w:rsid w:val="00AA06A7"/>
    <w:rsid w:val="00AA48E3"/>
    <w:rsid w:val="00AA6800"/>
    <w:rsid w:val="00AC73C7"/>
    <w:rsid w:val="00AC7CB6"/>
    <w:rsid w:val="00AD54CB"/>
    <w:rsid w:val="00AD60FC"/>
    <w:rsid w:val="00AE02D8"/>
    <w:rsid w:val="00AE2C15"/>
    <w:rsid w:val="00AF0D36"/>
    <w:rsid w:val="00B133E1"/>
    <w:rsid w:val="00B173DF"/>
    <w:rsid w:val="00B436A4"/>
    <w:rsid w:val="00B64A7D"/>
    <w:rsid w:val="00B67EAD"/>
    <w:rsid w:val="00B774F5"/>
    <w:rsid w:val="00B82A47"/>
    <w:rsid w:val="00B91B04"/>
    <w:rsid w:val="00BA1923"/>
    <w:rsid w:val="00BB3548"/>
    <w:rsid w:val="00BC051A"/>
    <w:rsid w:val="00BD2DCE"/>
    <w:rsid w:val="00BE2F32"/>
    <w:rsid w:val="00BE3374"/>
    <w:rsid w:val="00BE5C1F"/>
    <w:rsid w:val="00BF3BE5"/>
    <w:rsid w:val="00C07245"/>
    <w:rsid w:val="00C23059"/>
    <w:rsid w:val="00C26207"/>
    <w:rsid w:val="00C3413A"/>
    <w:rsid w:val="00C365D7"/>
    <w:rsid w:val="00C40329"/>
    <w:rsid w:val="00C42189"/>
    <w:rsid w:val="00C55909"/>
    <w:rsid w:val="00C63765"/>
    <w:rsid w:val="00C66CAD"/>
    <w:rsid w:val="00C74C57"/>
    <w:rsid w:val="00C7748D"/>
    <w:rsid w:val="00C8683D"/>
    <w:rsid w:val="00C94D2D"/>
    <w:rsid w:val="00CA51ED"/>
    <w:rsid w:val="00CA605E"/>
    <w:rsid w:val="00CC5AB5"/>
    <w:rsid w:val="00CC6D7F"/>
    <w:rsid w:val="00CD4F74"/>
    <w:rsid w:val="00CD7CCA"/>
    <w:rsid w:val="00CF0293"/>
    <w:rsid w:val="00CF36D0"/>
    <w:rsid w:val="00D00155"/>
    <w:rsid w:val="00D239D3"/>
    <w:rsid w:val="00D31E5D"/>
    <w:rsid w:val="00D348A1"/>
    <w:rsid w:val="00D43F8D"/>
    <w:rsid w:val="00D54808"/>
    <w:rsid w:val="00D56349"/>
    <w:rsid w:val="00D614CC"/>
    <w:rsid w:val="00D66B02"/>
    <w:rsid w:val="00D66FF7"/>
    <w:rsid w:val="00D82C96"/>
    <w:rsid w:val="00D82F92"/>
    <w:rsid w:val="00D84A1C"/>
    <w:rsid w:val="00D85CF9"/>
    <w:rsid w:val="00D9146F"/>
    <w:rsid w:val="00DA0AEB"/>
    <w:rsid w:val="00DA36AE"/>
    <w:rsid w:val="00DC2034"/>
    <w:rsid w:val="00DC47CC"/>
    <w:rsid w:val="00DC52B1"/>
    <w:rsid w:val="00DD5107"/>
    <w:rsid w:val="00DE58F9"/>
    <w:rsid w:val="00DF3776"/>
    <w:rsid w:val="00DF4585"/>
    <w:rsid w:val="00E12C31"/>
    <w:rsid w:val="00E2091F"/>
    <w:rsid w:val="00E217E0"/>
    <w:rsid w:val="00E278C4"/>
    <w:rsid w:val="00E35E0D"/>
    <w:rsid w:val="00E424AB"/>
    <w:rsid w:val="00E46ECF"/>
    <w:rsid w:val="00E507BE"/>
    <w:rsid w:val="00E809AF"/>
    <w:rsid w:val="00E858F8"/>
    <w:rsid w:val="00E95069"/>
    <w:rsid w:val="00EA0A0B"/>
    <w:rsid w:val="00EA1D89"/>
    <w:rsid w:val="00EA6F70"/>
    <w:rsid w:val="00EB2E02"/>
    <w:rsid w:val="00EB5180"/>
    <w:rsid w:val="00EB5367"/>
    <w:rsid w:val="00EC23C5"/>
    <w:rsid w:val="00ED0B68"/>
    <w:rsid w:val="00ED0CDF"/>
    <w:rsid w:val="00ED6862"/>
    <w:rsid w:val="00EE01FE"/>
    <w:rsid w:val="00EE5DFF"/>
    <w:rsid w:val="00EF025E"/>
    <w:rsid w:val="00EF0E01"/>
    <w:rsid w:val="00EF4F41"/>
    <w:rsid w:val="00F13203"/>
    <w:rsid w:val="00F15558"/>
    <w:rsid w:val="00F24006"/>
    <w:rsid w:val="00F244CD"/>
    <w:rsid w:val="00F33AA2"/>
    <w:rsid w:val="00F60C2E"/>
    <w:rsid w:val="00F71FAD"/>
    <w:rsid w:val="00F7212A"/>
    <w:rsid w:val="00F85CCE"/>
    <w:rsid w:val="00F91E3A"/>
    <w:rsid w:val="00F96076"/>
    <w:rsid w:val="00FA6BE7"/>
    <w:rsid w:val="00FD2E6D"/>
    <w:rsid w:val="00FD5236"/>
    <w:rsid w:val="00FD77D8"/>
    <w:rsid w:val="00FE33C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92D55"/>
  <w15:chartTrackingRefBased/>
  <w15:docId w15:val="{5A9E6C78-B885-460B-817C-42B976F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F20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semiHidden/>
    <w:rPr>
      <w:color w:val="008000"/>
    </w:rPr>
  </w:style>
  <w:style w:type="character" w:customStyle="1" w:styleId="KopfzeileZchn">
    <w:name w:val="Kopfzeile Zchn"/>
    <w:link w:val="Kopfzeile"/>
    <w:rsid w:val="006B70B0"/>
    <w:rPr>
      <w:sz w:val="24"/>
      <w:szCs w:val="24"/>
    </w:rPr>
  </w:style>
  <w:style w:type="table" w:styleId="Tabellenraster">
    <w:name w:val="Table Grid"/>
    <w:basedOn w:val="NormaleTabelle"/>
    <w:rsid w:val="00E2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4A6B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0D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gemein\Qualit&#228;tsmanagement\Vorlagen\Formulare\Vormerkliste_FO_2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00C7D472AA44E89B2402E138C10E9" ma:contentTypeVersion="0" ma:contentTypeDescription="Ein neues Dokument erstellen." ma:contentTypeScope="" ma:versionID="048943b2c1ca0caa6d8598712dc721b0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D693-3517-4821-938B-B9DEB8A48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BB9BC-BD75-45BF-BAEF-B406A074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806D5F1-2B48-4BF7-AF04-650CD93C2B4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3EDCBC-E620-4AB8-859E-F964037B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Vormerkliste_FO_2.20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Projekt- / Arbeitsplanung</vt:lpstr>
    </vt:vector>
  </TitlesOfParts>
  <Company>DRK Kaltenkirchen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Projekt- / Arbeitsplanung</dc:title>
  <dc:subject/>
  <dc:creator>Franck, Carola</dc:creator>
  <cp:keywords/>
  <cp:lastModifiedBy>Franck, Carola</cp:lastModifiedBy>
  <cp:revision>8</cp:revision>
  <cp:lastPrinted>2025-01-15T08:56:00Z</cp:lastPrinted>
  <dcterms:created xsi:type="dcterms:W3CDTF">2026-03-13T12:34:00Z</dcterms:created>
  <dcterms:modified xsi:type="dcterms:W3CDTF">2026-03-13T12:39:00Z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1343444622</vt:i4>
  </property>
  <property fmtid="{D5CDD505-2E9C-101B-9397-08002B2CF9AE}" pid="3" name="_ReviewCycleID">
    <vt:i4>1343444622</vt:i4>
  </property>
  <property fmtid="{D5CDD505-2E9C-101B-9397-08002B2CF9AE}" pid="4" name="_NewReviewCycle">
    <vt:lpwstr/>
  </property>
  <property fmtid="{D5CDD505-2E9C-101B-9397-08002B2CF9AE}" pid="5" name="_EmailEntryID">
    <vt:lpwstr>00000000E5BE9DD94FF7FD47AE4F6399BEAC8BBB0700CB0BB13B094EB0489F0FFBF3D409D488000001B805210000CB0BB13B094EB0489F0FFBF3D409D48800000280762C0000</vt:lpwstr>
  </property>
  <property fmtid="{D5CDD505-2E9C-101B-9397-08002B2CF9AE}" pid="6" name="ContentTypeId">
    <vt:lpwstr>0x010100BBA00C7D472AA44E89B2402E138C10E9</vt:lpwstr>
  </property>
</Properties>
</file>